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230A1F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01.07.2020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230A1F">
        <w:rPr>
          <w:b w:val="0"/>
          <w:sz w:val="20"/>
          <w:szCs w:val="20"/>
          <w:u w:val="single"/>
          <w:lang w:val="en-US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230A1F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230A1F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Спас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М. О.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230A1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"ДРУЖБА."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230A1F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230A1F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70037 село Люцерна вул. Шкільна, буд. 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230A1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00849014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230A1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(06143) 9-67-31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230A1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00849014@ukr.net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230A1F" w:rsidRDefault="00230A1F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230A1F" w:rsidRDefault="00230A1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230A1F" w:rsidRDefault="00230A1F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230A1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230A1F" w:rsidRDefault="00230A1F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230A1F" w:rsidRDefault="00230A1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230A1F" w:rsidRDefault="00230A1F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230A1F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230A1F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http://dryjba.pat.ua/emitents/reports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230A1F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01.07.2020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81452C" w:rsidRDefault="0081452C" w:rsidP="00C86AFD">
      <w:pPr>
        <w:rPr>
          <w:lang w:val="en-US"/>
        </w:rPr>
      </w:pPr>
    </w:p>
    <w:p w:rsidR="0081452C" w:rsidRDefault="0081452C" w:rsidP="0081452C">
      <w:pPr>
        <w:pStyle w:val="a4"/>
        <w:jc w:val="center"/>
        <w:rPr>
          <w:b/>
          <w:lang w:val="uk-UA"/>
        </w:rPr>
      </w:pPr>
      <w:r w:rsidRPr="0081452C">
        <w:br w:type="page"/>
      </w:r>
      <w:r>
        <w:rPr>
          <w:b/>
          <w:lang w:val="uk-UA"/>
        </w:rPr>
        <w:lastRenderedPageBreak/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401"/>
        <w:gridCol w:w="1799"/>
        <w:gridCol w:w="2594"/>
        <w:gridCol w:w="1658"/>
        <w:gridCol w:w="1571"/>
      </w:tblGrid>
      <w:tr w:rsidR="0081452C" w:rsidTr="0081452C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52C" w:rsidRDefault="0081452C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proofErr w:type="spellStart"/>
            <w:r>
              <w:rPr>
                <w:b/>
                <w:sz w:val="20"/>
                <w:szCs w:val="20"/>
              </w:rPr>
              <w:t>вчинення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52C" w:rsidRDefault="0081452C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52C" w:rsidRDefault="0081452C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52C" w:rsidRDefault="0081452C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52C" w:rsidRDefault="0081452C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</w:rPr>
              <w:t>Ідентифікаційний</w:t>
            </w:r>
            <w:proofErr w:type="spellEnd"/>
            <w:r>
              <w:rPr>
                <w:b/>
                <w:sz w:val="20"/>
                <w:szCs w:val="20"/>
              </w:rPr>
              <w:t xml:space="preserve"> код </w:t>
            </w:r>
            <w:proofErr w:type="spellStart"/>
            <w:r>
              <w:rPr>
                <w:b/>
                <w:sz w:val="20"/>
                <w:szCs w:val="20"/>
              </w:rPr>
              <w:t>юридичної</w:t>
            </w:r>
            <w:proofErr w:type="spellEnd"/>
            <w:r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52C" w:rsidRDefault="0081452C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81452C" w:rsidTr="0081452C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52C" w:rsidRDefault="0081452C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52C" w:rsidRDefault="0081452C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52C" w:rsidRDefault="0081452C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52C" w:rsidRDefault="0081452C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52C" w:rsidRDefault="0081452C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52C" w:rsidRDefault="0081452C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81452C" w:rsidTr="0081452C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52C" w:rsidRDefault="0081452C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01.07.2020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52C" w:rsidRDefault="0081452C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призначено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52C" w:rsidRDefault="0081452C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52C" w:rsidRDefault="0081452C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Гельрот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Ельвiра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Якiвна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52C" w:rsidRDefault="0081452C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52C" w:rsidRDefault="0081452C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1452C" w:rsidTr="0081452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52C" w:rsidRDefault="0081452C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1452C" w:rsidTr="0081452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52C" w:rsidRDefault="0081452C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Головного бухгалтера </w:t>
            </w:r>
            <w:proofErr w:type="spellStart"/>
            <w:r>
              <w:rPr>
                <w:sz w:val="20"/>
                <w:szCs w:val="20"/>
                <w:lang w:val="uk-UA"/>
              </w:rPr>
              <w:t>Гельрот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Ельвiру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Якiвну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призначено 01.07.2020 р. (дата вчинення </w:t>
            </w:r>
            <w:proofErr w:type="spellStart"/>
            <w:r>
              <w:rPr>
                <w:sz w:val="20"/>
                <w:szCs w:val="20"/>
                <w:lang w:val="uk-UA"/>
              </w:rPr>
              <w:t>дiї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01.07.2020 р.). Посадова особа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>
              <w:rPr>
                <w:sz w:val="20"/>
                <w:szCs w:val="20"/>
                <w:lang w:val="uk-UA"/>
              </w:rPr>
              <w:t>акцiями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на який призначено особу: безстроково, </w:t>
            </w:r>
            <w:proofErr w:type="spellStart"/>
            <w:r>
              <w:rPr>
                <w:sz w:val="20"/>
                <w:szCs w:val="20"/>
                <w:lang w:val="uk-UA"/>
              </w:rPr>
              <w:t>iншi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обiймала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>
              <w:rPr>
                <w:sz w:val="20"/>
                <w:szCs w:val="20"/>
                <w:lang w:val="uk-UA"/>
              </w:rPr>
              <w:t>останнi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>
              <w:rPr>
                <w:sz w:val="20"/>
                <w:szCs w:val="20"/>
                <w:lang w:val="uk-UA"/>
              </w:rPr>
              <w:t>рокiв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Головний бухгалтер, директор </w:t>
            </w:r>
            <w:proofErr w:type="spellStart"/>
            <w:r>
              <w:rPr>
                <w:sz w:val="20"/>
                <w:szCs w:val="20"/>
                <w:lang w:val="uk-UA"/>
              </w:rPr>
              <w:t>фiнансовий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прийнято Головою </w:t>
            </w:r>
            <w:proofErr w:type="spellStart"/>
            <w:r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Наказ Голови </w:t>
            </w:r>
            <w:proofErr w:type="spellStart"/>
            <w:r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№ 25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01.07.2020 р.</w:t>
            </w:r>
          </w:p>
        </w:tc>
        <w:bookmarkStart w:id="1" w:name="_GoBack"/>
        <w:bookmarkEnd w:id="1"/>
      </w:tr>
    </w:tbl>
    <w:p w:rsidR="003C4C1A" w:rsidRPr="0081452C" w:rsidRDefault="003C4C1A" w:rsidP="00C86AFD"/>
    <w:sectPr w:rsidR="003C4C1A" w:rsidRPr="0081452C" w:rsidSect="00230A1F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1F"/>
    <w:rsid w:val="00020BCB"/>
    <w:rsid w:val="001714DF"/>
    <w:rsid w:val="00230A1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81452C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CB875-0D83-46EF-9BBD-BDCBCE37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B0272-CF1E-4D6C-80AC-287C92D4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James</dc:creator>
  <cp:keywords/>
  <dc:description/>
  <cp:lastModifiedBy>James</cp:lastModifiedBy>
  <cp:revision>2</cp:revision>
  <cp:lastPrinted>2013-07-11T13:29:00Z</cp:lastPrinted>
  <dcterms:created xsi:type="dcterms:W3CDTF">2020-06-30T12:23:00Z</dcterms:created>
  <dcterms:modified xsi:type="dcterms:W3CDTF">2020-06-30T12:23:00Z</dcterms:modified>
</cp:coreProperties>
</file>