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C622F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28.09.2020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C622F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C622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C622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C622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3C622F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село Люцерна вул. Шкільна,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C622F" w:rsidRDefault="003C622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C622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C622F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C622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ED4C98" w:rsidRDefault="00ED4C98" w:rsidP="00C86AFD">
      <w:pPr>
        <w:rPr>
          <w:lang w:val="en-US"/>
        </w:rPr>
      </w:pPr>
    </w:p>
    <w:p w:rsidR="00ED4C98" w:rsidRDefault="00ED4C98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ED4C98" w:rsidTr="00ED4C98">
        <w:trPr>
          <w:trHeight w:val="440"/>
          <w:tblCellSpacing w:w="22" w:type="dxa"/>
        </w:trPr>
        <w:tc>
          <w:tcPr>
            <w:tcW w:w="4931" w:type="pct"/>
            <w:hideMark/>
          </w:tcPr>
          <w:p w:rsidR="00ED4C98" w:rsidRDefault="00ED4C98" w:rsidP="00785B62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ED4C98" w:rsidRDefault="00ED4C98" w:rsidP="00ED4C98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801"/>
        <w:gridCol w:w="2586"/>
        <w:gridCol w:w="1659"/>
        <w:gridCol w:w="1576"/>
      </w:tblGrid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Спас Михайло Олександрович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C98" w:rsidRDefault="00ED4C98" w:rsidP="00785B6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Спас Михайло Олександрович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28.09.2020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- 19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 </w:t>
            </w:r>
            <w:proofErr w:type="spellStart"/>
            <w:r>
              <w:rPr>
                <w:sz w:val="20"/>
                <w:szCs w:val="20"/>
                <w:lang w:val="uk-UA"/>
              </w:rPr>
              <w:t>мiсяцi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24/09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термiну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C98" w:rsidRDefault="00ED4C98" w:rsidP="00785B6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 </w:t>
            </w: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28.09.2020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- 3 роки.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№ 24/09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термiну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Орел Костянтин Євгенович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C98" w:rsidRDefault="00ED4C98" w:rsidP="00785B6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Орел Костянтин Євгенович обрана на посаду 24.09.2020 р. (дата вступу в повноваження 29.09.2020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заступник директора, директор з безпеки.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24/09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  <w:tr w:rsidR="00ED4C98" w:rsidTr="00ED4C98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Ковальов Дмитро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C98" w:rsidRDefault="00ED4C98" w:rsidP="00785B62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D4C98" w:rsidTr="00ED4C9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C98" w:rsidRDefault="00ED4C98" w:rsidP="00785B62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Заступник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питань Ковальов Дмитро </w:t>
            </w:r>
            <w:proofErr w:type="spellStart"/>
            <w:r>
              <w:rPr>
                <w:sz w:val="20"/>
                <w:szCs w:val="20"/>
                <w:lang w:val="uk-UA"/>
              </w:rPr>
              <w:t>Анатолiйович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обрана на посаду 24.09.2020 р. (дата вступу в повноваження 29.09.2020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генеральний директор, директор.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Протокол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24/09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24.09.2020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:rsidR="00ED4C98" w:rsidRDefault="00ED4C98" w:rsidP="00ED4C98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3C622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2F"/>
    <w:rsid w:val="00020BCB"/>
    <w:rsid w:val="001714DF"/>
    <w:rsid w:val="002D6506"/>
    <w:rsid w:val="003275D1"/>
    <w:rsid w:val="00375E69"/>
    <w:rsid w:val="003C4C1A"/>
    <w:rsid w:val="003C622F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63E7-43EF-4909-8F93-1384184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FE55-C709-4BEE-9B01-9C7FBBBC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2020-09-28T08:33:00Z</dcterms:created>
  <dcterms:modified xsi:type="dcterms:W3CDTF">2020-09-28T08:33:00Z</dcterms:modified>
</cp:coreProperties>
</file>